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A079" w14:textId="7E494EC1" w:rsidR="00590AA8" w:rsidRPr="00C10067" w:rsidRDefault="00D038D4" w:rsidP="00C10067">
      <w:pPr>
        <w:pStyle w:val="Heading1"/>
        <w:spacing w:before="0" w:line="240" w:lineRule="auto"/>
      </w:pPr>
      <w:r w:rsidRPr="00C10067">
        <w:t>Training Room Booking Enquiry</w:t>
      </w:r>
    </w:p>
    <w:p w14:paraId="1CC8FD57" w14:textId="77777777" w:rsidR="00D038D4" w:rsidRDefault="00D038D4" w:rsidP="00D038D4">
      <w:pPr>
        <w:spacing w:after="0" w:line="240" w:lineRule="auto"/>
        <w:rPr>
          <w:rFonts w:ascii="Calibri" w:hAnsi="Calibri" w:cs="Calibri"/>
        </w:rPr>
      </w:pPr>
    </w:p>
    <w:p w14:paraId="23657898" w14:textId="77777777" w:rsidR="00E16F0F" w:rsidRDefault="00E16F0F" w:rsidP="00E16F0F">
      <w:pPr>
        <w:spacing w:after="0" w:line="240" w:lineRule="auto"/>
        <w:rPr>
          <w:rFonts w:ascii="Calibri" w:hAnsi="Calibri" w:cs="Calibri"/>
        </w:rPr>
      </w:pPr>
      <w:r w:rsidRPr="00D038D4">
        <w:rPr>
          <w:rFonts w:ascii="Calibri" w:hAnsi="Calibri" w:cs="Calibri"/>
        </w:rPr>
        <w:t>The Mental Health Council of Tasmania (MHCT) meeting room is available for hire by MHCT Members, or other organisations and community groups, under the following terms and conditions:</w:t>
      </w:r>
    </w:p>
    <w:p w14:paraId="6480FCC1" w14:textId="77777777" w:rsidR="004860D2" w:rsidRDefault="004860D2" w:rsidP="00E16F0F">
      <w:pPr>
        <w:spacing w:after="0" w:line="240" w:lineRule="auto"/>
        <w:rPr>
          <w:rFonts w:ascii="Calibri" w:hAnsi="Calibri" w:cs="Calibri"/>
        </w:rPr>
      </w:pPr>
    </w:p>
    <w:p w14:paraId="570A0B7D" w14:textId="642B2DFD" w:rsidR="004860D2" w:rsidRDefault="004860D2" w:rsidP="00E16F0F">
      <w:pPr>
        <w:spacing w:after="0" w:line="240" w:lineRule="auto"/>
        <w:rPr>
          <w:rFonts w:ascii="Calibri" w:hAnsi="Calibri" w:cs="Calibri"/>
        </w:rPr>
      </w:pPr>
      <w:r w:rsidRPr="00D038D4">
        <w:rPr>
          <w:rFonts w:ascii="Calibri" w:hAnsi="Calibri" w:cs="Calibri"/>
          <w:b/>
          <w:bCs/>
        </w:rPr>
        <w:t>Room availability, accessibility, and size</w:t>
      </w:r>
      <w:r>
        <w:rPr>
          <w:rFonts w:ascii="Calibri" w:hAnsi="Calibri" w:cs="Calibri"/>
          <w:b/>
          <w:bCs/>
        </w:rPr>
        <w:t>:</w:t>
      </w:r>
    </w:p>
    <w:p w14:paraId="6A919AE3" w14:textId="77777777" w:rsidR="004860D2" w:rsidRPr="004860D2" w:rsidRDefault="004860D2" w:rsidP="004860D2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Calibri" w:hAnsi="Calibri" w:cs="Calibri"/>
          <w:i/>
          <w:iCs/>
        </w:rPr>
      </w:pPr>
      <w:r w:rsidRPr="004860D2">
        <w:rPr>
          <w:rFonts w:ascii="Calibri" w:hAnsi="Calibri" w:cs="Calibri"/>
        </w:rPr>
        <w:t xml:space="preserve">Available </w:t>
      </w:r>
      <w:r w:rsidRPr="004860D2">
        <w:rPr>
          <w:rFonts w:ascii="Calibri" w:hAnsi="Calibri" w:cs="Calibri"/>
          <w:b/>
          <w:bCs/>
        </w:rPr>
        <w:t>Tuesday to Friday</w:t>
      </w:r>
      <w:r w:rsidRPr="004860D2">
        <w:rPr>
          <w:rFonts w:ascii="Calibri" w:hAnsi="Calibri" w:cs="Calibri"/>
        </w:rPr>
        <w:t xml:space="preserve"> between </w:t>
      </w:r>
      <w:r w:rsidRPr="004860D2">
        <w:rPr>
          <w:rFonts w:ascii="Calibri" w:hAnsi="Calibri" w:cs="Calibri"/>
          <w:b/>
          <w:bCs/>
        </w:rPr>
        <w:t>8:45am and 4.15pm</w:t>
      </w:r>
      <w:r w:rsidRPr="004860D2">
        <w:rPr>
          <w:rFonts w:ascii="Calibri" w:hAnsi="Calibri" w:cs="Calibri"/>
        </w:rPr>
        <w:t> – subject to availability. </w:t>
      </w:r>
      <w:r w:rsidRPr="004860D2">
        <w:rPr>
          <w:rFonts w:ascii="Calibri" w:hAnsi="Calibri" w:cs="Calibri"/>
          <w:b/>
          <w:bCs/>
        </w:rPr>
        <w:t>PLEASE NOTE:</w:t>
      </w:r>
      <w:r w:rsidRPr="004860D2">
        <w:rPr>
          <w:rFonts w:ascii="Calibri" w:hAnsi="Calibri" w:cs="Calibri"/>
        </w:rPr>
        <w:t> </w:t>
      </w:r>
      <w:r w:rsidRPr="004860D2">
        <w:rPr>
          <w:rFonts w:ascii="Calibri" w:hAnsi="Calibri" w:cs="Calibri"/>
          <w:i/>
          <w:iCs/>
        </w:rPr>
        <w:t xml:space="preserve">This includes set up and </w:t>
      </w:r>
      <w:proofErr w:type="gramStart"/>
      <w:r w:rsidRPr="004860D2">
        <w:rPr>
          <w:rFonts w:ascii="Calibri" w:hAnsi="Calibri" w:cs="Calibri"/>
          <w:i/>
          <w:iCs/>
        </w:rPr>
        <w:t>pack down</w:t>
      </w:r>
      <w:proofErr w:type="gramEnd"/>
      <w:r w:rsidRPr="004860D2">
        <w:rPr>
          <w:rFonts w:ascii="Calibri" w:hAnsi="Calibri" w:cs="Calibri"/>
          <w:i/>
          <w:iCs/>
        </w:rPr>
        <w:t xml:space="preserve"> times.</w:t>
      </w:r>
    </w:p>
    <w:p w14:paraId="6EEFD506" w14:textId="77777777" w:rsidR="00D038D4" w:rsidRPr="004860D2" w:rsidRDefault="00D038D4" w:rsidP="004860D2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We are unable to accommodate bookings on weekends or Mondays.</w:t>
      </w:r>
    </w:p>
    <w:p w14:paraId="01CC29DD" w14:textId="77777777" w:rsidR="004860D2" w:rsidRPr="004860D2" w:rsidRDefault="004860D2" w:rsidP="004860D2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Room dimensions: 8m X 7m</w:t>
      </w:r>
    </w:p>
    <w:p w14:paraId="1D053D89" w14:textId="106EBF4E" w:rsidR="004860D2" w:rsidRPr="004860D2" w:rsidRDefault="004860D2" w:rsidP="004860D2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 xml:space="preserve">The meeting room is accessible by </w:t>
      </w:r>
      <w:proofErr w:type="gramStart"/>
      <w:r w:rsidRPr="004860D2">
        <w:rPr>
          <w:rFonts w:ascii="Calibri" w:hAnsi="Calibri" w:cs="Calibri"/>
        </w:rPr>
        <w:t>a lift</w:t>
      </w:r>
      <w:proofErr w:type="gramEnd"/>
      <w:r w:rsidRPr="004860D2">
        <w:rPr>
          <w:rFonts w:ascii="Calibri" w:hAnsi="Calibri" w:cs="Calibri"/>
        </w:rPr>
        <w:t xml:space="preserve"> and stairs. The main toilets are accessible by stairs only with accessible access toilets on the ground floor.</w:t>
      </w:r>
    </w:p>
    <w:p w14:paraId="2556858D" w14:textId="77777777" w:rsidR="004860D2" w:rsidRDefault="004860D2" w:rsidP="00D038D4">
      <w:pPr>
        <w:spacing w:after="0" w:line="240" w:lineRule="auto"/>
        <w:rPr>
          <w:rFonts w:ascii="Calibri" w:hAnsi="Calibri" w:cs="Calibri"/>
          <w:b/>
          <w:bCs/>
        </w:rPr>
      </w:pPr>
    </w:p>
    <w:p w14:paraId="5706E370" w14:textId="0A8B8413" w:rsidR="00E16F0F" w:rsidRDefault="004860D2" w:rsidP="00D038D4">
      <w:pPr>
        <w:spacing w:after="0" w:line="240" w:lineRule="auto"/>
        <w:rPr>
          <w:rFonts w:ascii="Calibri" w:hAnsi="Calibri" w:cs="Calibri"/>
          <w:b/>
          <w:bCs/>
        </w:rPr>
      </w:pPr>
      <w:r w:rsidRPr="00D038D4">
        <w:rPr>
          <w:rFonts w:ascii="Calibri" w:hAnsi="Calibri" w:cs="Calibri"/>
          <w:b/>
          <w:bCs/>
        </w:rPr>
        <w:t>To make a booking enquiry:</w:t>
      </w:r>
    </w:p>
    <w:p w14:paraId="5EA88BA5" w14:textId="77777777" w:rsidR="004860D2" w:rsidRPr="004860D2" w:rsidRDefault="004860D2" w:rsidP="004860D2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 xml:space="preserve">Please read the conditions of use, complete the Booking Enquiry form on page 2 and return to </w:t>
      </w:r>
      <w:hyperlink r:id="rId11" w:history="1">
        <w:r w:rsidRPr="004860D2">
          <w:rPr>
            <w:rStyle w:val="Hyperlink"/>
            <w:rFonts w:ascii="Calibri" w:hAnsi="Calibri" w:cs="Calibri"/>
          </w:rPr>
          <w:t>admin@mhct.org</w:t>
        </w:r>
      </w:hyperlink>
    </w:p>
    <w:p w14:paraId="1182EB61" w14:textId="030228D0" w:rsidR="004860D2" w:rsidRPr="004860D2" w:rsidRDefault="004860D2" w:rsidP="004860D2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="Calibri"/>
          <w:b/>
          <w:bCs/>
        </w:rPr>
      </w:pPr>
      <w:r w:rsidRPr="004860D2">
        <w:rPr>
          <w:rFonts w:ascii="Calibri" w:hAnsi="Calibri" w:cs="Calibri"/>
        </w:rPr>
        <w:t>Once your booking is confirmed, a tax invoice will be sent to you, with payment due in 7 days.</w:t>
      </w:r>
    </w:p>
    <w:p w14:paraId="3F325FA1" w14:textId="77777777" w:rsidR="004860D2" w:rsidRDefault="004860D2" w:rsidP="00D038D4">
      <w:pPr>
        <w:spacing w:after="0" w:line="240" w:lineRule="auto"/>
        <w:rPr>
          <w:rFonts w:ascii="Calibri" w:hAnsi="Calibri" w:cs="Calibri"/>
        </w:rPr>
      </w:pPr>
    </w:p>
    <w:p w14:paraId="1081CCC8" w14:textId="58312F86" w:rsidR="004860D2" w:rsidRDefault="004860D2" w:rsidP="00D038D4">
      <w:pPr>
        <w:spacing w:after="0" w:line="240" w:lineRule="auto"/>
        <w:rPr>
          <w:rFonts w:ascii="Calibri" w:hAnsi="Calibri" w:cs="Calibri"/>
          <w:b/>
          <w:bCs/>
        </w:rPr>
      </w:pPr>
      <w:r w:rsidRPr="00D038D4">
        <w:rPr>
          <w:rFonts w:ascii="Calibri" w:hAnsi="Calibri" w:cs="Calibri"/>
          <w:b/>
          <w:bCs/>
        </w:rPr>
        <w:t>Conditions of use:</w:t>
      </w:r>
    </w:p>
    <w:p w14:paraId="752EDB8D" w14:textId="77777777" w:rsidR="004860D2" w:rsidRPr="004860D2" w:rsidRDefault="004860D2" w:rsidP="004860D2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Your contact person must be 18 years or over and be present at your meeting.</w:t>
      </w:r>
    </w:p>
    <w:p w14:paraId="21A99707" w14:textId="77777777" w:rsidR="004860D2" w:rsidRPr="004860D2" w:rsidRDefault="004860D2" w:rsidP="004860D2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The distribution or serving of alcohol is strictly prohibited.</w:t>
      </w:r>
    </w:p>
    <w:p w14:paraId="0213A31D" w14:textId="77777777" w:rsidR="004860D2" w:rsidRPr="004860D2" w:rsidRDefault="004860D2" w:rsidP="004860D2">
      <w:pPr>
        <w:pStyle w:val="ListParagraph"/>
        <w:numPr>
          <w:ilvl w:val="0"/>
          <w:numId w:val="33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MHCT must receive a current Public Liability Insurance Certificate at least 24 hours prior to your event.</w:t>
      </w:r>
    </w:p>
    <w:p w14:paraId="2C1A68C0" w14:textId="46655285" w:rsidR="004860D2" w:rsidRPr="004860D2" w:rsidRDefault="004860D2" w:rsidP="004860D2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Cancellations within 24 business hours are non-refundable.</w:t>
      </w:r>
    </w:p>
    <w:p w14:paraId="4E575E3C" w14:textId="77777777" w:rsidR="004860D2" w:rsidRDefault="004860D2" w:rsidP="00D038D4">
      <w:pPr>
        <w:spacing w:after="0" w:line="240" w:lineRule="auto"/>
        <w:rPr>
          <w:rFonts w:ascii="Calibri" w:hAnsi="Calibri" w:cs="Calibri"/>
        </w:rPr>
      </w:pPr>
    </w:p>
    <w:p w14:paraId="582AA349" w14:textId="0322E525" w:rsidR="004860D2" w:rsidRDefault="004860D2" w:rsidP="00D038D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Inclusions:</w:t>
      </w:r>
    </w:p>
    <w:p w14:paraId="51030603" w14:textId="77777777" w:rsidR="004860D2" w:rsidRPr="004860D2" w:rsidRDefault="004860D2" w:rsidP="004860D2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MHCT can provide tables and 20 chairs, audiovisual equipment suitable for video conferencing and presentations, and whiteboard. MHCT does not supply laptops.</w:t>
      </w:r>
    </w:p>
    <w:p w14:paraId="7C0A8770" w14:textId="77777777" w:rsidR="004860D2" w:rsidRPr="004860D2" w:rsidRDefault="004860D2" w:rsidP="004860D2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The use of a small kitchenette which has a bar fridge, cold filtered water, boiling water, cups, spoons, glasses, small plates, tea, coffee, and sugar.</w:t>
      </w:r>
    </w:p>
    <w:p w14:paraId="3CDE918B" w14:textId="3AFAD889" w:rsidR="004860D2" w:rsidRPr="004860D2" w:rsidRDefault="004860D2" w:rsidP="004860D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Signage in the main foyer and entrance to MHCT.</w:t>
      </w:r>
    </w:p>
    <w:p w14:paraId="4EED312B" w14:textId="77777777" w:rsidR="004860D2" w:rsidRDefault="004860D2" w:rsidP="00D038D4">
      <w:pPr>
        <w:spacing w:after="0" w:line="240" w:lineRule="auto"/>
        <w:rPr>
          <w:rFonts w:ascii="Calibri" w:hAnsi="Calibri" w:cs="Calibri"/>
        </w:rPr>
      </w:pPr>
    </w:p>
    <w:p w14:paraId="64AE8208" w14:textId="1B32717C" w:rsidR="004860D2" w:rsidRDefault="004860D2" w:rsidP="00D038D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You are responsible for:</w:t>
      </w:r>
    </w:p>
    <w:p w14:paraId="5618BCEE" w14:textId="77777777" w:rsidR="004860D2" w:rsidRPr="004860D2" w:rsidRDefault="004860D2" w:rsidP="004860D2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Calibri" w:hAnsi="Calibri" w:cs="Calibri"/>
          <w:b/>
          <w:bCs/>
        </w:rPr>
      </w:pPr>
      <w:proofErr w:type="gramStart"/>
      <w:r w:rsidRPr="004860D2">
        <w:rPr>
          <w:rFonts w:ascii="Calibri" w:hAnsi="Calibri" w:cs="Calibri"/>
        </w:rPr>
        <w:t>Setting</w:t>
      </w:r>
      <w:proofErr w:type="gramEnd"/>
      <w:r w:rsidRPr="004860D2">
        <w:rPr>
          <w:rFonts w:ascii="Calibri" w:hAnsi="Calibri" w:cs="Calibri"/>
        </w:rPr>
        <w:t xml:space="preserve"> up the room for your preferred configuration.</w:t>
      </w:r>
    </w:p>
    <w:p w14:paraId="0E14E608" w14:textId="77777777" w:rsidR="004860D2" w:rsidRPr="004860D2" w:rsidRDefault="004860D2" w:rsidP="004860D2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>Milk and any catering.</w:t>
      </w:r>
    </w:p>
    <w:p w14:paraId="52C98624" w14:textId="77777777" w:rsidR="004860D2" w:rsidRPr="004860D2" w:rsidRDefault="004860D2" w:rsidP="004860D2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Calibri" w:hAnsi="Calibri" w:cs="Calibri"/>
        </w:rPr>
      </w:pPr>
      <w:r w:rsidRPr="004860D2">
        <w:rPr>
          <w:rFonts w:ascii="Calibri" w:hAnsi="Calibri" w:cs="Calibri"/>
        </w:rPr>
        <w:t xml:space="preserve">Attendee </w:t>
      </w:r>
      <w:proofErr w:type="spellStart"/>
      <w:r w:rsidRPr="004860D2">
        <w:rPr>
          <w:rFonts w:ascii="Calibri" w:hAnsi="Calibri" w:cs="Calibri"/>
        </w:rPr>
        <w:t>behaviour</w:t>
      </w:r>
      <w:proofErr w:type="spellEnd"/>
      <w:r w:rsidRPr="004860D2">
        <w:rPr>
          <w:rFonts w:ascii="Calibri" w:hAnsi="Calibri" w:cs="Calibri"/>
        </w:rPr>
        <w:t>, tidying the room, cleaning the tables, washing, and drying all dishes and tidying the kitchenette.</w:t>
      </w:r>
    </w:p>
    <w:p w14:paraId="23965894" w14:textId="182BE6A0" w:rsidR="004860D2" w:rsidRPr="004860D2" w:rsidRDefault="004860D2" w:rsidP="004860D2">
      <w:pPr>
        <w:pStyle w:val="ListParagraph"/>
        <w:numPr>
          <w:ilvl w:val="0"/>
          <w:numId w:val="35"/>
        </w:numPr>
        <w:spacing w:after="0" w:line="240" w:lineRule="auto"/>
        <w:rPr>
          <w:rFonts w:ascii="Calibri" w:hAnsi="Calibri" w:cs="Calibri"/>
          <w:b/>
          <w:bCs/>
        </w:rPr>
      </w:pPr>
      <w:r w:rsidRPr="004860D2">
        <w:rPr>
          <w:rFonts w:ascii="Calibri" w:hAnsi="Calibri" w:cs="Calibri"/>
        </w:rPr>
        <w:t>Any injuries or loss.</w:t>
      </w:r>
    </w:p>
    <w:p w14:paraId="3F8C2A45" w14:textId="77777777" w:rsidR="004860D2" w:rsidRDefault="004860D2" w:rsidP="00D038D4">
      <w:pPr>
        <w:spacing w:after="0" w:line="240" w:lineRule="auto"/>
        <w:rPr>
          <w:rFonts w:ascii="Calibri" w:hAnsi="Calibri" w:cs="Calibri"/>
        </w:rPr>
      </w:pPr>
    </w:p>
    <w:p w14:paraId="6A624D02" w14:textId="27176F9C" w:rsidR="004860D2" w:rsidRDefault="004860D2" w:rsidP="00D038D4">
      <w:pPr>
        <w:spacing w:after="0" w:line="240" w:lineRule="auto"/>
        <w:rPr>
          <w:rFonts w:ascii="Calibri" w:hAnsi="Calibri" w:cs="Calibri"/>
          <w:b/>
          <w:bCs/>
        </w:rPr>
      </w:pPr>
      <w:r w:rsidRPr="00D038D4">
        <w:rPr>
          <w:rFonts w:ascii="Calibri" w:hAnsi="Calibri" w:cs="Calibri"/>
          <w:b/>
          <w:bCs/>
        </w:rPr>
        <w:t>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76"/>
        <w:gridCol w:w="1877"/>
        <w:gridCol w:w="1877"/>
      </w:tblGrid>
      <w:tr w:rsidR="005B3A0A" w14:paraId="7DD694CE" w14:textId="77777777" w:rsidTr="00820548">
        <w:tc>
          <w:tcPr>
            <w:tcW w:w="4106" w:type="dxa"/>
          </w:tcPr>
          <w:p w14:paraId="1636D0E2" w14:textId="4809D53B" w:rsidR="005B3A0A" w:rsidRPr="005B3A0A" w:rsidRDefault="005B3A0A" w:rsidP="00D038D4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lang w:val="en-AU"/>
              </w:rPr>
            </w:pPr>
            <w:r w:rsidRPr="00C10067">
              <w:rPr>
                <w:rFonts w:ascii="Calibri" w:hAnsi="Calibri" w:cs="Calibri"/>
                <w:b/>
                <w:bCs/>
                <w:iCs/>
                <w:lang w:val="en-AU"/>
              </w:rPr>
              <w:t>Half Day Booking</w:t>
            </w:r>
            <w:r>
              <w:rPr>
                <w:rFonts w:ascii="Calibri" w:hAnsi="Calibri" w:cs="Calibri"/>
                <w:b/>
                <w:bCs/>
                <w:iCs/>
                <w:lang w:val="en-AU"/>
              </w:rPr>
              <w:t xml:space="preserve"> </w:t>
            </w:r>
            <w:r w:rsidRPr="00C10067">
              <w:rPr>
                <w:rFonts w:ascii="Calibri" w:hAnsi="Calibri" w:cs="Calibri"/>
                <w:b/>
                <w:bCs/>
                <w:iCs/>
                <w:lang w:val="en-AU"/>
              </w:rPr>
              <w:t>(</w:t>
            </w:r>
            <w:r>
              <w:rPr>
                <w:rFonts w:ascii="Calibri" w:hAnsi="Calibri" w:cs="Calibri"/>
                <w:b/>
                <w:bCs/>
                <w:iCs/>
                <w:lang w:val="en-AU"/>
              </w:rPr>
              <w:t>U</w:t>
            </w:r>
            <w:r w:rsidRPr="00C10067">
              <w:rPr>
                <w:rFonts w:ascii="Calibri" w:hAnsi="Calibri" w:cs="Calibri"/>
                <w:b/>
                <w:bCs/>
                <w:iCs/>
                <w:lang w:val="en-AU"/>
              </w:rPr>
              <w:t>p to 4 hours)</w:t>
            </w:r>
            <w:r>
              <w:rPr>
                <w:rFonts w:ascii="Calibri" w:hAnsi="Calibri" w:cs="Calibri"/>
                <w:b/>
                <w:bCs/>
                <w:iCs/>
                <w:lang w:val="en-AU"/>
              </w:rPr>
              <w:t>:</w:t>
            </w:r>
          </w:p>
        </w:tc>
        <w:tc>
          <w:tcPr>
            <w:tcW w:w="1876" w:type="dxa"/>
          </w:tcPr>
          <w:p w14:paraId="5B0730F3" w14:textId="682D99F5" w:rsidR="005B3A0A" w:rsidRDefault="005B3A0A" w:rsidP="005B3A0A">
            <w:pPr>
              <w:spacing w:after="0" w:line="240" w:lineRule="auto"/>
              <w:rPr>
                <w:rFonts w:ascii="Calibri" w:hAnsi="Calibri" w:cs="Calibri"/>
              </w:rPr>
            </w:pPr>
            <w:r w:rsidRPr="005B3A0A">
              <w:rPr>
                <w:rFonts w:ascii="Calibri" w:hAnsi="Calibri" w:cs="Calibri"/>
              </w:rPr>
              <w:t>Members</w:t>
            </w:r>
            <w:r>
              <w:rPr>
                <w:rFonts w:ascii="Calibri" w:hAnsi="Calibri" w:cs="Calibri"/>
              </w:rPr>
              <w:t>:</w:t>
            </w:r>
            <w:r w:rsidRPr="005B3A0A">
              <w:rPr>
                <w:rFonts w:ascii="Calibri" w:hAnsi="Calibri" w:cs="Calibri"/>
              </w:rPr>
              <w:t xml:space="preserve"> $90    </w:t>
            </w:r>
          </w:p>
        </w:tc>
        <w:tc>
          <w:tcPr>
            <w:tcW w:w="1877" w:type="dxa"/>
          </w:tcPr>
          <w:p w14:paraId="3DEDD28A" w14:textId="6A6C5182" w:rsidR="005B3A0A" w:rsidRDefault="005B3A0A" w:rsidP="005B3A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Community:</w:t>
            </w:r>
            <w:r w:rsidRPr="005B3A0A">
              <w:rPr>
                <w:rFonts w:ascii="Calibri" w:hAnsi="Calibri" w:cs="Calibri"/>
              </w:rPr>
              <w:t xml:space="preserve"> $144</w:t>
            </w:r>
          </w:p>
        </w:tc>
        <w:tc>
          <w:tcPr>
            <w:tcW w:w="1877" w:type="dxa"/>
          </w:tcPr>
          <w:p w14:paraId="4FF825FF" w14:textId="3878489C" w:rsidR="005B3A0A" w:rsidRDefault="005B3A0A" w:rsidP="005B3A0A">
            <w:pPr>
              <w:spacing w:after="0" w:line="240" w:lineRule="auto"/>
              <w:rPr>
                <w:rFonts w:ascii="Calibri" w:hAnsi="Calibri" w:cs="Calibri"/>
              </w:rPr>
            </w:pPr>
            <w:r w:rsidRPr="005B3A0A">
              <w:rPr>
                <w:rFonts w:ascii="Calibri" w:hAnsi="Calibri" w:cs="Calibri"/>
              </w:rPr>
              <w:t>Commercial</w:t>
            </w:r>
            <w:r>
              <w:rPr>
                <w:rFonts w:ascii="Calibri" w:hAnsi="Calibri" w:cs="Calibri"/>
              </w:rPr>
              <w:t>:</w:t>
            </w:r>
            <w:r w:rsidRPr="005B3A0A">
              <w:rPr>
                <w:rFonts w:ascii="Calibri" w:hAnsi="Calibri" w:cs="Calibri"/>
              </w:rPr>
              <w:t xml:space="preserve"> $180</w:t>
            </w:r>
          </w:p>
        </w:tc>
      </w:tr>
      <w:tr w:rsidR="005B3A0A" w14:paraId="22FBE74C" w14:textId="77777777" w:rsidTr="00F539D1">
        <w:tc>
          <w:tcPr>
            <w:tcW w:w="4106" w:type="dxa"/>
          </w:tcPr>
          <w:p w14:paraId="2C1795A1" w14:textId="18973420" w:rsidR="005B3A0A" w:rsidRDefault="005B3A0A" w:rsidP="00D038D4">
            <w:pPr>
              <w:spacing w:after="0" w:line="240" w:lineRule="auto"/>
              <w:rPr>
                <w:rFonts w:ascii="Calibri" w:hAnsi="Calibri" w:cs="Calibri"/>
              </w:rPr>
            </w:pPr>
            <w:r w:rsidRPr="00C10067">
              <w:rPr>
                <w:rFonts w:ascii="Calibri" w:hAnsi="Calibri" w:cs="Calibri"/>
                <w:b/>
                <w:bCs/>
                <w:lang w:val="en-AU"/>
              </w:rPr>
              <w:t>Full Day Booking</w:t>
            </w:r>
            <w:r>
              <w:rPr>
                <w:rFonts w:ascii="Calibri" w:hAnsi="Calibri" w:cs="Calibri"/>
                <w:b/>
                <w:bCs/>
                <w:lang w:val="en-AU"/>
              </w:rPr>
              <w:t xml:space="preserve"> </w:t>
            </w:r>
            <w:r w:rsidRPr="00C10067">
              <w:rPr>
                <w:rFonts w:ascii="Calibri" w:hAnsi="Calibri" w:cs="Calibri"/>
                <w:b/>
                <w:bCs/>
                <w:lang w:val="en-AU"/>
              </w:rPr>
              <w:t>(</w:t>
            </w:r>
            <w:r>
              <w:rPr>
                <w:rFonts w:ascii="Calibri" w:hAnsi="Calibri" w:cs="Calibri"/>
                <w:b/>
                <w:bCs/>
                <w:lang w:val="en-AU"/>
              </w:rPr>
              <w:t>U</w:t>
            </w:r>
            <w:r w:rsidRPr="00C10067">
              <w:rPr>
                <w:rFonts w:ascii="Calibri" w:hAnsi="Calibri" w:cs="Calibri"/>
                <w:b/>
                <w:bCs/>
                <w:lang w:val="en-AU"/>
              </w:rPr>
              <w:t>p to 6 hours 30 min)</w:t>
            </w:r>
            <w:r>
              <w:rPr>
                <w:rFonts w:ascii="Calibri" w:hAnsi="Calibri" w:cs="Calibri"/>
                <w:b/>
                <w:bCs/>
                <w:lang w:val="en-AU"/>
              </w:rPr>
              <w:t xml:space="preserve">: </w:t>
            </w:r>
          </w:p>
        </w:tc>
        <w:tc>
          <w:tcPr>
            <w:tcW w:w="1876" w:type="dxa"/>
          </w:tcPr>
          <w:p w14:paraId="18516D69" w14:textId="3BBA1A15" w:rsidR="005B3A0A" w:rsidRDefault="005B3A0A" w:rsidP="005B3A0A">
            <w:pPr>
              <w:spacing w:after="0" w:line="240" w:lineRule="auto"/>
              <w:rPr>
                <w:rFonts w:ascii="Calibri" w:hAnsi="Calibri" w:cs="Calibri"/>
              </w:rPr>
            </w:pPr>
            <w:r w:rsidRPr="005B3A0A">
              <w:rPr>
                <w:rFonts w:ascii="Calibri" w:hAnsi="Calibri" w:cs="Calibri"/>
              </w:rPr>
              <w:t>Members</w:t>
            </w:r>
            <w:r>
              <w:rPr>
                <w:rFonts w:ascii="Calibri" w:hAnsi="Calibri" w:cs="Calibri"/>
              </w:rPr>
              <w:t xml:space="preserve">: </w:t>
            </w:r>
            <w:r w:rsidRPr="005B3A0A">
              <w:rPr>
                <w:rFonts w:ascii="Calibri" w:hAnsi="Calibri" w:cs="Calibri"/>
              </w:rPr>
              <w:t xml:space="preserve">$150  </w:t>
            </w:r>
          </w:p>
        </w:tc>
        <w:tc>
          <w:tcPr>
            <w:tcW w:w="1877" w:type="dxa"/>
          </w:tcPr>
          <w:p w14:paraId="06DF1D61" w14:textId="5E2BCA2E" w:rsidR="005B3A0A" w:rsidRDefault="005B3A0A" w:rsidP="005B3A0A">
            <w:pPr>
              <w:spacing w:after="0" w:line="240" w:lineRule="auto"/>
              <w:rPr>
                <w:rFonts w:ascii="Calibri" w:hAnsi="Calibri" w:cs="Calibri"/>
              </w:rPr>
            </w:pPr>
            <w:r w:rsidRPr="005B3A0A">
              <w:rPr>
                <w:rFonts w:ascii="Calibri" w:hAnsi="Calibri" w:cs="Calibri"/>
              </w:rPr>
              <w:t>Community</w:t>
            </w:r>
            <w:r>
              <w:rPr>
                <w:rFonts w:ascii="Calibri" w:hAnsi="Calibri" w:cs="Calibri"/>
              </w:rPr>
              <w:t xml:space="preserve">: </w:t>
            </w:r>
            <w:r w:rsidRPr="005B3A0A">
              <w:rPr>
                <w:rFonts w:ascii="Calibri" w:hAnsi="Calibri" w:cs="Calibri"/>
              </w:rPr>
              <w:t>$240</w:t>
            </w:r>
          </w:p>
        </w:tc>
        <w:tc>
          <w:tcPr>
            <w:tcW w:w="1877" w:type="dxa"/>
          </w:tcPr>
          <w:p w14:paraId="1FD3FF75" w14:textId="6D8777E9" w:rsidR="005B3A0A" w:rsidRDefault="005B3A0A" w:rsidP="005B3A0A">
            <w:pPr>
              <w:spacing w:after="0" w:line="240" w:lineRule="auto"/>
              <w:rPr>
                <w:rFonts w:ascii="Calibri" w:hAnsi="Calibri" w:cs="Calibri"/>
              </w:rPr>
            </w:pPr>
            <w:r w:rsidRPr="005B3A0A">
              <w:rPr>
                <w:rFonts w:ascii="Calibri" w:hAnsi="Calibri" w:cs="Calibri"/>
              </w:rPr>
              <w:t>Commercial</w:t>
            </w:r>
            <w:r>
              <w:rPr>
                <w:rFonts w:ascii="Calibri" w:hAnsi="Calibri" w:cs="Calibri"/>
              </w:rPr>
              <w:t>:</w:t>
            </w:r>
            <w:r w:rsidRPr="005B3A0A">
              <w:rPr>
                <w:rFonts w:ascii="Calibri" w:hAnsi="Calibri" w:cs="Calibri"/>
              </w:rPr>
              <w:t xml:space="preserve"> $300</w:t>
            </w:r>
          </w:p>
        </w:tc>
      </w:tr>
    </w:tbl>
    <w:p w14:paraId="32908834" w14:textId="5B3B304D" w:rsidR="005B3A0A" w:rsidRDefault="005B3A0A" w:rsidP="005B3A0A">
      <w:pPr>
        <w:spacing w:before="120" w:after="0" w:line="240" w:lineRule="auto"/>
        <w:rPr>
          <w:rFonts w:ascii="Calibri" w:hAnsi="Calibri" w:cs="Calibri"/>
          <w:i/>
        </w:rPr>
      </w:pPr>
      <w:r w:rsidRPr="00D038D4">
        <w:rPr>
          <w:rFonts w:ascii="Calibri" w:hAnsi="Calibri" w:cs="Calibri"/>
          <w:i/>
        </w:rPr>
        <w:t>We encourage you to inspect the room, available furniture, and equipment to ensure they meet your needs.</w:t>
      </w:r>
    </w:p>
    <w:p w14:paraId="3B915A33" w14:textId="77777777" w:rsidR="00D038D4" w:rsidRPr="00D038D4" w:rsidRDefault="00D038D4" w:rsidP="004860D2">
      <w:pPr>
        <w:spacing w:after="0" w:line="240" w:lineRule="auto"/>
        <w:rPr>
          <w:rFonts w:ascii="Calibri" w:hAnsi="Calibri" w:cs="Calibri"/>
        </w:rPr>
      </w:pPr>
      <w:r w:rsidRPr="00D038D4">
        <w:rPr>
          <w:rFonts w:ascii="Calibri" w:hAnsi="Calibri" w:cs="Calibri"/>
        </w:rPr>
        <w:t xml:space="preserve">Contact: 03 6224 9222 or </w:t>
      </w:r>
      <w:hyperlink r:id="rId12" w:history="1">
        <w:r w:rsidRPr="00D038D4">
          <w:rPr>
            <w:rStyle w:val="Hyperlink"/>
            <w:rFonts w:ascii="Calibri" w:hAnsi="Calibri" w:cs="Calibri"/>
          </w:rPr>
          <w:t>admin@mhct.org</w:t>
        </w:r>
      </w:hyperlink>
    </w:p>
    <w:p w14:paraId="2DD59613" w14:textId="5B43CEF3" w:rsidR="0034762C" w:rsidRPr="005B3A0A" w:rsidRDefault="0034762C">
      <w:pPr>
        <w:spacing w:after="0" w:line="240" w:lineRule="auto"/>
        <w:rPr>
          <w:rFonts w:ascii="Calibri" w:hAnsi="Calibri" w:cs="Calibri"/>
          <w:iCs/>
        </w:rPr>
      </w:pPr>
      <w:bookmarkStart w:id="0" w:name="Conditions_of_use:"/>
      <w:bookmarkStart w:id="1" w:name="Inclusions:"/>
      <w:bookmarkStart w:id="2" w:name="You_are_responsible_for:"/>
      <w:bookmarkEnd w:id="0"/>
      <w:bookmarkEnd w:id="1"/>
      <w:bookmarkEnd w:id="2"/>
    </w:p>
    <w:p w14:paraId="0EBA5A71" w14:textId="5BA9B257" w:rsidR="002740B2" w:rsidRPr="002740B2" w:rsidRDefault="0034762C" w:rsidP="002740B2">
      <w:pPr>
        <w:pStyle w:val="Heading1"/>
        <w:spacing w:before="0" w:line="240" w:lineRule="auto"/>
      </w:pPr>
      <w:r>
        <w:lastRenderedPageBreak/>
        <w:t xml:space="preserve">Booking </w:t>
      </w:r>
      <w:r w:rsidR="002740B2">
        <w:t>Enquiry Form</w:t>
      </w:r>
    </w:p>
    <w:p w14:paraId="258872A8" w14:textId="77777777" w:rsidR="002740B2" w:rsidRDefault="002740B2" w:rsidP="00D038D4">
      <w:pPr>
        <w:spacing w:after="0" w:line="240" w:lineRule="auto"/>
        <w:rPr>
          <w:rFonts w:ascii="Calibri" w:hAnsi="Calibri" w:cs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1276"/>
        <w:gridCol w:w="2228"/>
      </w:tblGrid>
      <w:tr w:rsidR="002740B2" w14:paraId="49AAAC31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582B5819" w14:textId="5ECF37C5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6059B8">
              <w:rPr>
                <w:rFonts w:ascii="Calibri" w:hAnsi="Calibri" w:cs="Calibri"/>
                <w:b/>
                <w:bCs/>
                <w:iCs/>
              </w:rPr>
              <w:t>Organisation:</w:t>
            </w:r>
          </w:p>
        </w:tc>
        <w:tc>
          <w:tcPr>
            <w:tcW w:w="6906" w:type="dxa"/>
            <w:gridSpan w:val="3"/>
            <w:vAlign w:val="center"/>
          </w:tcPr>
          <w:p w14:paraId="11DF96D9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C10067" w14:paraId="42D0D92D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39A24397" w14:textId="41D45E41" w:rsidR="00C10067" w:rsidRPr="006059B8" w:rsidRDefault="00C10067" w:rsidP="006059B8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6059B8">
              <w:rPr>
                <w:rFonts w:ascii="Calibri" w:hAnsi="Calibri" w:cs="Calibri"/>
                <w:b/>
                <w:bCs/>
                <w:iCs/>
              </w:rPr>
              <w:t>Address:</w:t>
            </w:r>
          </w:p>
        </w:tc>
        <w:tc>
          <w:tcPr>
            <w:tcW w:w="6906" w:type="dxa"/>
            <w:gridSpan w:val="3"/>
            <w:vAlign w:val="center"/>
          </w:tcPr>
          <w:p w14:paraId="2107C9AE" w14:textId="77777777" w:rsidR="00C10067" w:rsidRDefault="00C10067" w:rsidP="006059B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C10067" w14:paraId="371B1A89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61285954" w14:textId="6C2F4F0F" w:rsidR="00C10067" w:rsidRPr="006059B8" w:rsidRDefault="00C10067" w:rsidP="006059B8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6059B8">
              <w:rPr>
                <w:rFonts w:ascii="Calibri" w:hAnsi="Calibri" w:cs="Calibri"/>
                <w:b/>
                <w:bCs/>
                <w:iCs/>
              </w:rPr>
              <w:t>Suburb:</w:t>
            </w:r>
          </w:p>
        </w:tc>
        <w:tc>
          <w:tcPr>
            <w:tcW w:w="3402" w:type="dxa"/>
            <w:vAlign w:val="center"/>
          </w:tcPr>
          <w:p w14:paraId="3C1F1EBB" w14:textId="77777777" w:rsidR="00C10067" w:rsidRDefault="00C10067" w:rsidP="006059B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1276" w:type="dxa"/>
            <w:vAlign w:val="center"/>
          </w:tcPr>
          <w:p w14:paraId="10EABDD5" w14:textId="5BB1FA36" w:rsidR="00C10067" w:rsidRPr="006059B8" w:rsidRDefault="00C10067" w:rsidP="006059B8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6059B8">
              <w:rPr>
                <w:rFonts w:ascii="Calibri" w:hAnsi="Calibri" w:cs="Calibri"/>
                <w:b/>
                <w:bCs/>
                <w:iCs/>
              </w:rPr>
              <w:t>Postcode:</w:t>
            </w:r>
          </w:p>
        </w:tc>
        <w:tc>
          <w:tcPr>
            <w:tcW w:w="2228" w:type="dxa"/>
            <w:vAlign w:val="center"/>
          </w:tcPr>
          <w:p w14:paraId="63F7DE61" w14:textId="4DD69501" w:rsidR="00C10067" w:rsidRDefault="00C10067" w:rsidP="006059B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2740B2" w14:paraId="23841C77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07023411" w14:textId="653045B8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6059B8">
              <w:rPr>
                <w:rFonts w:ascii="Calibri" w:hAnsi="Calibri" w:cs="Calibri"/>
                <w:b/>
                <w:bCs/>
                <w:iCs/>
              </w:rPr>
              <w:t>Contact name:</w:t>
            </w:r>
          </w:p>
        </w:tc>
        <w:tc>
          <w:tcPr>
            <w:tcW w:w="6906" w:type="dxa"/>
            <w:gridSpan w:val="3"/>
            <w:vAlign w:val="center"/>
          </w:tcPr>
          <w:p w14:paraId="1598D730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C10067" w14:paraId="73EFE8B0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7169B2E8" w14:textId="6667977D" w:rsidR="00C10067" w:rsidRPr="006059B8" w:rsidRDefault="00C10067" w:rsidP="006059B8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6059B8">
              <w:rPr>
                <w:rFonts w:ascii="Calibri" w:hAnsi="Calibri" w:cs="Calibri"/>
                <w:b/>
                <w:bCs/>
                <w:iCs/>
              </w:rPr>
              <w:t>Phone:</w:t>
            </w:r>
          </w:p>
        </w:tc>
        <w:tc>
          <w:tcPr>
            <w:tcW w:w="6906" w:type="dxa"/>
            <w:gridSpan w:val="3"/>
            <w:vAlign w:val="center"/>
          </w:tcPr>
          <w:p w14:paraId="7F016796" w14:textId="77777777" w:rsidR="00C10067" w:rsidRDefault="00C10067" w:rsidP="006059B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C10067" w14:paraId="0A05EEA0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213B99F3" w14:textId="0CC62B3E" w:rsidR="00C10067" w:rsidRPr="006059B8" w:rsidRDefault="00C10067" w:rsidP="006059B8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6059B8">
              <w:rPr>
                <w:rFonts w:ascii="Calibri" w:hAnsi="Calibri" w:cs="Calibri"/>
                <w:b/>
                <w:bCs/>
                <w:iCs/>
              </w:rPr>
              <w:t>Email:</w:t>
            </w:r>
          </w:p>
        </w:tc>
        <w:tc>
          <w:tcPr>
            <w:tcW w:w="6906" w:type="dxa"/>
            <w:gridSpan w:val="3"/>
            <w:vAlign w:val="center"/>
          </w:tcPr>
          <w:p w14:paraId="068DD3E0" w14:textId="77777777" w:rsidR="00C10067" w:rsidRDefault="00C10067" w:rsidP="006059B8">
            <w:pPr>
              <w:spacing w:after="0" w:line="240" w:lineRule="auto"/>
              <w:rPr>
                <w:rFonts w:ascii="Calibri" w:hAnsi="Calibri" w:cs="Calibri"/>
                <w:iCs/>
              </w:rPr>
            </w:pPr>
          </w:p>
        </w:tc>
      </w:tr>
    </w:tbl>
    <w:p w14:paraId="2E5499D6" w14:textId="77777777" w:rsidR="00C10067" w:rsidRPr="00C10067" w:rsidRDefault="00C10067" w:rsidP="00D038D4">
      <w:pPr>
        <w:spacing w:after="0" w:line="240" w:lineRule="auto"/>
        <w:rPr>
          <w:rFonts w:ascii="Calibri" w:hAnsi="Calibri" w:cs="Calibri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174A6B" w14:paraId="08F830D0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60AF8862" w14:textId="1FD332D9" w:rsidR="00174A6B" w:rsidRPr="006059B8" w:rsidRDefault="00174A6B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Title of Meeting:</w:t>
            </w:r>
          </w:p>
        </w:tc>
        <w:tc>
          <w:tcPr>
            <w:tcW w:w="6906" w:type="dxa"/>
            <w:vAlign w:val="center"/>
          </w:tcPr>
          <w:p w14:paraId="491014BB" w14:textId="77777777" w:rsidR="00174A6B" w:rsidRDefault="00174A6B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74A6B" w14:paraId="610921BF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34755E1A" w14:textId="454B4B6F" w:rsidR="00174A6B" w:rsidRPr="006059B8" w:rsidRDefault="00174A6B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Brief description of meeting:</w:t>
            </w:r>
          </w:p>
        </w:tc>
        <w:tc>
          <w:tcPr>
            <w:tcW w:w="6906" w:type="dxa"/>
            <w:vAlign w:val="center"/>
          </w:tcPr>
          <w:p w14:paraId="15A7CA50" w14:textId="77777777" w:rsidR="00174A6B" w:rsidRDefault="00174A6B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2D61605" w14:textId="77777777" w:rsidR="00174A6B" w:rsidRDefault="00174A6B" w:rsidP="00174A6B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740B2" w14:paraId="66A96EC3" w14:textId="77777777" w:rsidTr="006059B8">
        <w:trPr>
          <w:trHeight w:val="397"/>
        </w:trPr>
        <w:tc>
          <w:tcPr>
            <w:tcW w:w="2434" w:type="dxa"/>
            <w:vAlign w:val="center"/>
          </w:tcPr>
          <w:p w14:paraId="4B6CF4BF" w14:textId="756AD90E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Date required:</w:t>
            </w:r>
          </w:p>
        </w:tc>
        <w:tc>
          <w:tcPr>
            <w:tcW w:w="2434" w:type="dxa"/>
            <w:vAlign w:val="center"/>
          </w:tcPr>
          <w:p w14:paraId="2DF62385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4" w:type="dxa"/>
            <w:vAlign w:val="center"/>
          </w:tcPr>
          <w:p w14:paraId="56BD80E1" w14:textId="31C9EF35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Number of attendees:</w:t>
            </w:r>
          </w:p>
        </w:tc>
        <w:tc>
          <w:tcPr>
            <w:tcW w:w="2434" w:type="dxa"/>
            <w:vAlign w:val="center"/>
          </w:tcPr>
          <w:p w14:paraId="3F06103B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40B2" w14:paraId="2C218862" w14:textId="77777777" w:rsidTr="006059B8">
        <w:tc>
          <w:tcPr>
            <w:tcW w:w="2434" w:type="dxa"/>
            <w:vAlign w:val="center"/>
          </w:tcPr>
          <w:p w14:paraId="24BEDB7B" w14:textId="77777777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Access time:</w:t>
            </w:r>
          </w:p>
          <w:p w14:paraId="0D0B2C0C" w14:textId="7A192034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6059B8">
              <w:rPr>
                <w:rFonts w:ascii="Calibri" w:hAnsi="Calibri" w:cs="Calibri"/>
                <w:i/>
                <w:iCs/>
              </w:rPr>
              <w:t>(For set up)</w:t>
            </w:r>
          </w:p>
        </w:tc>
        <w:tc>
          <w:tcPr>
            <w:tcW w:w="2434" w:type="dxa"/>
            <w:vAlign w:val="center"/>
          </w:tcPr>
          <w:p w14:paraId="00A58FD8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4" w:type="dxa"/>
            <w:vAlign w:val="center"/>
          </w:tcPr>
          <w:p w14:paraId="3B228471" w14:textId="77777777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Departure time:</w:t>
            </w:r>
          </w:p>
          <w:p w14:paraId="6A8C0FE2" w14:textId="2E4603CF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6059B8">
              <w:rPr>
                <w:rFonts w:ascii="Calibri" w:hAnsi="Calibri" w:cs="Calibri"/>
                <w:i/>
                <w:iCs/>
              </w:rPr>
              <w:t>(Pack up complete)</w:t>
            </w:r>
          </w:p>
        </w:tc>
        <w:tc>
          <w:tcPr>
            <w:tcW w:w="2434" w:type="dxa"/>
            <w:vAlign w:val="center"/>
          </w:tcPr>
          <w:p w14:paraId="1A4A36B5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40B2" w14:paraId="1C01DEB8" w14:textId="77777777" w:rsidTr="006059B8">
        <w:trPr>
          <w:trHeight w:val="397"/>
        </w:trPr>
        <w:tc>
          <w:tcPr>
            <w:tcW w:w="2434" w:type="dxa"/>
            <w:vAlign w:val="center"/>
          </w:tcPr>
          <w:p w14:paraId="1D79EE25" w14:textId="262C732C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Event start time:</w:t>
            </w:r>
          </w:p>
        </w:tc>
        <w:tc>
          <w:tcPr>
            <w:tcW w:w="2434" w:type="dxa"/>
            <w:vAlign w:val="center"/>
          </w:tcPr>
          <w:p w14:paraId="69B1D369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4" w:type="dxa"/>
            <w:vAlign w:val="center"/>
          </w:tcPr>
          <w:p w14:paraId="66085868" w14:textId="488A09AE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Event end time:</w:t>
            </w:r>
          </w:p>
        </w:tc>
        <w:tc>
          <w:tcPr>
            <w:tcW w:w="2434" w:type="dxa"/>
            <w:vAlign w:val="center"/>
          </w:tcPr>
          <w:p w14:paraId="693471E2" w14:textId="77777777" w:rsidR="002740B2" w:rsidRDefault="002740B2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740B2" w14:paraId="2BF8A8AE" w14:textId="77777777" w:rsidTr="006059B8">
        <w:trPr>
          <w:trHeight w:val="1020"/>
        </w:trPr>
        <w:tc>
          <w:tcPr>
            <w:tcW w:w="2434" w:type="dxa"/>
            <w:vAlign w:val="center"/>
          </w:tcPr>
          <w:p w14:paraId="5168438E" w14:textId="37E6D72D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Risk level associated with your room hire:</w:t>
            </w:r>
          </w:p>
        </w:tc>
        <w:tc>
          <w:tcPr>
            <w:tcW w:w="2434" w:type="dxa"/>
            <w:vAlign w:val="center"/>
          </w:tcPr>
          <w:p w14:paraId="6CD44DD2" w14:textId="77777777" w:rsidR="002740B2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955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740B2">
              <w:rPr>
                <w:rFonts w:ascii="Calibri" w:hAnsi="Calibri" w:cs="Calibri"/>
              </w:rPr>
              <w:t xml:space="preserve"> Low</w:t>
            </w:r>
          </w:p>
          <w:p w14:paraId="4C0C3159" w14:textId="77777777" w:rsidR="002740B2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1843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740B2">
              <w:rPr>
                <w:rFonts w:ascii="Calibri" w:hAnsi="Calibri" w:cs="Calibri"/>
              </w:rPr>
              <w:t xml:space="preserve"> Medium</w:t>
            </w:r>
          </w:p>
          <w:p w14:paraId="27F47C79" w14:textId="46EE41D1" w:rsidR="002740B2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1511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740B2">
              <w:rPr>
                <w:rFonts w:ascii="Calibri" w:hAnsi="Calibri" w:cs="Calibri"/>
              </w:rPr>
              <w:t xml:space="preserve"> High</w:t>
            </w:r>
          </w:p>
        </w:tc>
        <w:tc>
          <w:tcPr>
            <w:tcW w:w="2434" w:type="dxa"/>
            <w:vAlign w:val="center"/>
          </w:tcPr>
          <w:p w14:paraId="6957F849" w14:textId="1F0D530D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Public liability insurance certificate attached:</w:t>
            </w:r>
          </w:p>
        </w:tc>
        <w:tc>
          <w:tcPr>
            <w:tcW w:w="2434" w:type="dxa"/>
            <w:vAlign w:val="center"/>
          </w:tcPr>
          <w:p w14:paraId="054CFD72" w14:textId="77777777" w:rsidR="002740B2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157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740B2">
              <w:rPr>
                <w:rFonts w:ascii="Calibri" w:hAnsi="Calibri" w:cs="Calibri"/>
              </w:rPr>
              <w:t xml:space="preserve"> Yes</w:t>
            </w:r>
          </w:p>
          <w:p w14:paraId="6EDCE98D" w14:textId="25D694E4" w:rsidR="002740B2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7605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740B2">
              <w:rPr>
                <w:rFonts w:ascii="Calibri" w:hAnsi="Calibri" w:cs="Calibri"/>
              </w:rPr>
              <w:t xml:space="preserve"> No</w:t>
            </w:r>
          </w:p>
        </w:tc>
      </w:tr>
      <w:tr w:rsidR="002740B2" w14:paraId="123CA010" w14:textId="77777777" w:rsidTr="006059B8">
        <w:trPr>
          <w:trHeight w:val="794"/>
        </w:trPr>
        <w:tc>
          <w:tcPr>
            <w:tcW w:w="2434" w:type="dxa"/>
            <w:vAlign w:val="center"/>
          </w:tcPr>
          <w:p w14:paraId="15B047C6" w14:textId="78D9F4B5" w:rsidR="002740B2" w:rsidRPr="006059B8" w:rsidRDefault="002740B2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AV equipment required:</w:t>
            </w:r>
          </w:p>
        </w:tc>
        <w:tc>
          <w:tcPr>
            <w:tcW w:w="2434" w:type="dxa"/>
            <w:vAlign w:val="center"/>
          </w:tcPr>
          <w:p w14:paraId="00C67946" w14:textId="77777777" w:rsidR="002740B2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242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740B2">
              <w:rPr>
                <w:rFonts w:ascii="Calibri" w:hAnsi="Calibri" w:cs="Calibri"/>
              </w:rPr>
              <w:t xml:space="preserve"> Yes</w:t>
            </w:r>
          </w:p>
          <w:p w14:paraId="26BE4229" w14:textId="60E520C9" w:rsidR="002740B2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0215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740B2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2434" w:type="dxa"/>
            <w:vAlign w:val="center"/>
          </w:tcPr>
          <w:p w14:paraId="6BFCE074" w14:textId="6973312E" w:rsidR="002740B2" w:rsidRPr="006059B8" w:rsidRDefault="0034762C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Details of </w:t>
            </w:r>
            <w:r w:rsidR="006059B8" w:rsidRPr="006059B8">
              <w:rPr>
                <w:rFonts w:ascii="Calibri" w:hAnsi="Calibri" w:cs="Calibri"/>
                <w:b/>
                <w:bCs/>
              </w:rPr>
              <w:t>AV equipment required:</w:t>
            </w:r>
          </w:p>
        </w:tc>
        <w:tc>
          <w:tcPr>
            <w:tcW w:w="2434" w:type="dxa"/>
            <w:vAlign w:val="center"/>
          </w:tcPr>
          <w:p w14:paraId="5F3BBFDE" w14:textId="25F39424" w:rsidR="006059B8" w:rsidRDefault="006059B8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555B17E4" w14:textId="77777777" w:rsidR="002740B2" w:rsidRDefault="002740B2" w:rsidP="00174A6B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6059B8" w14:paraId="0C446EA2" w14:textId="77777777" w:rsidTr="006059B8">
        <w:trPr>
          <w:trHeight w:val="397"/>
        </w:trPr>
        <w:tc>
          <w:tcPr>
            <w:tcW w:w="9736" w:type="dxa"/>
            <w:gridSpan w:val="2"/>
            <w:vAlign w:val="center"/>
          </w:tcPr>
          <w:p w14:paraId="4B9E2028" w14:textId="5188CBB6" w:rsidR="006059B8" w:rsidRDefault="00B03B09" w:rsidP="006059B8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6674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059B8">
              <w:rPr>
                <w:rFonts w:ascii="Calibri" w:hAnsi="Calibri" w:cs="Calibri"/>
              </w:rPr>
              <w:t xml:space="preserve"> </w:t>
            </w:r>
            <w:r w:rsidR="006059B8" w:rsidRPr="006059B8">
              <w:rPr>
                <w:rFonts w:ascii="Calibri" w:hAnsi="Calibri" w:cs="Calibri"/>
                <w:b/>
                <w:bCs/>
              </w:rPr>
              <w:t>I understand and agree to the conditions of use detailed on page 1.</w:t>
            </w:r>
          </w:p>
        </w:tc>
      </w:tr>
      <w:tr w:rsidR="006059B8" w14:paraId="0F1A1319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3854F6FF" w14:textId="57A2239B" w:rsidR="006059B8" w:rsidRPr="006059B8" w:rsidRDefault="006059B8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Name:</w:t>
            </w:r>
          </w:p>
        </w:tc>
        <w:tc>
          <w:tcPr>
            <w:tcW w:w="6906" w:type="dxa"/>
            <w:vAlign w:val="center"/>
          </w:tcPr>
          <w:p w14:paraId="2E946CAE" w14:textId="77777777" w:rsidR="006059B8" w:rsidRDefault="006059B8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9B8" w14:paraId="3D216572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765B6F49" w14:textId="043EEFD4" w:rsidR="006059B8" w:rsidRPr="006059B8" w:rsidRDefault="006059B8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Signature:</w:t>
            </w:r>
          </w:p>
        </w:tc>
        <w:tc>
          <w:tcPr>
            <w:tcW w:w="6906" w:type="dxa"/>
            <w:vAlign w:val="center"/>
          </w:tcPr>
          <w:p w14:paraId="2CC92F1E" w14:textId="77777777" w:rsidR="006059B8" w:rsidRDefault="006059B8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9B8" w14:paraId="37BCAD43" w14:textId="77777777" w:rsidTr="006059B8">
        <w:trPr>
          <w:trHeight w:val="397"/>
        </w:trPr>
        <w:tc>
          <w:tcPr>
            <w:tcW w:w="2830" w:type="dxa"/>
            <w:vAlign w:val="center"/>
          </w:tcPr>
          <w:p w14:paraId="453D8E32" w14:textId="306A32CB" w:rsidR="006059B8" w:rsidRPr="006059B8" w:rsidRDefault="006059B8" w:rsidP="006059B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059B8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6906" w:type="dxa"/>
            <w:vAlign w:val="center"/>
          </w:tcPr>
          <w:p w14:paraId="6584EE73" w14:textId="77777777" w:rsidR="006059B8" w:rsidRDefault="006059B8" w:rsidP="006059B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0470378D" w14:textId="77777777" w:rsidR="006059B8" w:rsidRDefault="006059B8" w:rsidP="00174A6B">
      <w:pPr>
        <w:spacing w:after="0" w:line="240" w:lineRule="auto"/>
        <w:rPr>
          <w:rFonts w:ascii="Calibri" w:hAnsi="Calibri" w:cs="Calibri"/>
        </w:rPr>
      </w:pPr>
    </w:p>
    <w:p w14:paraId="524AE28F" w14:textId="4590009E" w:rsidR="006059B8" w:rsidRDefault="006059B8" w:rsidP="00174A6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</w:t>
      </w:r>
      <w:r w:rsidRPr="00D038D4">
        <w:rPr>
          <w:rFonts w:ascii="Calibri" w:hAnsi="Calibri" w:cs="Calibri"/>
        </w:rPr>
        <w:t>return</w:t>
      </w:r>
      <w:r>
        <w:rPr>
          <w:rFonts w:ascii="Calibri" w:hAnsi="Calibri" w:cs="Calibri"/>
        </w:rPr>
        <w:t xml:space="preserve"> this completed form</w:t>
      </w:r>
      <w:r w:rsidRPr="00D038D4">
        <w:rPr>
          <w:rFonts w:ascii="Calibri" w:hAnsi="Calibri" w:cs="Calibri"/>
        </w:rPr>
        <w:t xml:space="preserve"> to </w:t>
      </w:r>
      <w:hyperlink r:id="rId13" w:history="1">
        <w:r w:rsidRPr="00D038D4">
          <w:rPr>
            <w:rStyle w:val="Hyperlink"/>
            <w:rFonts w:ascii="Calibri" w:hAnsi="Calibri" w:cs="Calibri"/>
          </w:rPr>
          <w:t>admin@mhct.org</w:t>
        </w:r>
      </w:hyperlink>
    </w:p>
    <w:p w14:paraId="2DB065DA" w14:textId="77777777" w:rsidR="0034762C" w:rsidRDefault="0034762C" w:rsidP="00174A6B">
      <w:pPr>
        <w:spacing w:after="0" w:line="240" w:lineRule="auto"/>
        <w:rPr>
          <w:rFonts w:ascii="Calibri" w:hAnsi="Calibri" w:cs="Calibri"/>
        </w:rPr>
      </w:pPr>
    </w:p>
    <w:p w14:paraId="2FF019C1" w14:textId="2EA31037" w:rsidR="0034762C" w:rsidRDefault="0034762C" w:rsidP="00174A6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submission of this form does not constitute a booking. MHCT will be in touch to confirm and </w:t>
      </w:r>
      <w:proofErr w:type="spellStart"/>
      <w:r>
        <w:rPr>
          <w:rFonts w:ascii="Calibri" w:hAnsi="Calibri" w:cs="Calibri"/>
        </w:rPr>
        <w:t>finalise</w:t>
      </w:r>
      <w:proofErr w:type="spellEnd"/>
      <w:r>
        <w:rPr>
          <w:rFonts w:ascii="Calibri" w:hAnsi="Calibri" w:cs="Calibri"/>
        </w:rPr>
        <w:t xml:space="preserve"> your request. </w:t>
      </w:r>
    </w:p>
    <w:p w14:paraId="2307FBA6" w14:textId="77777777" w:rsidR="0034762C" w:rsidRDefault="0034762C" w:rsidP="00174A6B">
      <w:pPr>
        <w:spacing w:after="0" w:line="240" w:lineRule="auto"/>
        <w:rPr>
          <w:rFonts w:ascii="Calibri" w:hAnsi="Calibri" w:cs="Calibri"/>
        </w:rPr>
      </w:pPr>
    </w:p>
    <w:p w14:paraId="50FF2622" w14:textId="77777777" w:rsidR="006059B8" w:rsidRDefault="006059B8" w:rsidP="00174A6B">
      <w:pPr>
        <w:spacing w:after="0" w:line="240" w:lineRule="auto"/>
        <w:rPr>
          <w:rFonts w:ascii="Calibri" w:hAnsi="Calibri" w:cs="Calibri"/>
        </w:rPr>
      </w:pPr>
    </w:p>
    <w:sectPr w:rsidR="006059B8" w:rsidSect="00076961">
      <w:headerReference w:type="default" r:id="rId14"/>
      <w:headerReference w:type="first" r:id="rId15"/>
      <w:footerReference w:type="first" r:id="rId16"/>
      <w:pgSz w:w="11900" w:h="16840"/>
      <w:pgMar w:top="2268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DA18" w14:textId="77777777" w:rsidR="00E65406" w:rsidRDefault="00E65406" w:rsidP="00846A0B">
      <w:r>
        <w:separator/>
      </w:r>
    </w:p>
  </w:endnote>
  <w:endnote w:type="continuationSeparator" w:id="0">
    <w:p w14:paraId="47C4AB0C" w14:textId="77777777" w:rsidR="00E65406" w:rsidRDefault="00E65406" w:rsidP="00846A0B">
      <w:r>
        <w:continuationSeparator/>
      </w:r>
    </w:p>
  </w:endnote>
  <w:endnote w:type="continuationNotice" w:id="1">
    <w:p w14:paraId="3C272D89" w14:textId="77777777" w:rsidR="00E65406" w:rsidRDefault="00E65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8579" w14:textId="77777777" w:rsidR="000C31A9" w:rsidRDefault="00F305D6" w:rsidP="00F305D6">
    <w:pPr>
      <w:pStyle w:val="Footer"/>
      <w:tabs>
        <w:tab w:val="clear" w:pos="4320"/>
        <w:tab w:val="clear" w:pos="8640"/>
        <w:tab w:val="left" w:pos="60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F823" w14:textId="77777777" w:rsidR="00E65406" w:rsidRDefault="00E65406" w:rsidP="00846A0B">
      <w:r>
        <w:separator/>
      </w:r>
    </w:p>
  </w:footnote>
  <w:footnote w:type="continuationSeparator" w:id="0">
    <w:p w14:paraId="1C26F4F9" w14:textId="77777777" w:rsidR="00E65406" w:rsidRDefault="00E65406" w:rsidP="00846A0B">
      <w:r>
        <w:continuationSeparator/>
      </w:r>
    </w:p>
  </w:footnote>
  <w:footnote w:type="continuationNotice" w:id="1">
    <w:p w14:paraId="533C39D6" w14:textId="77777777" w:rsidR="00E65406" w:rsidRDefault="00E654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320" w14:textId="533F4488" w:rsidR="00846A0B" w:rsidRDefault="00846A0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332E11" wp14:editId="71A36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39" cy="10692384"/>
          <wp:effectExtent l="0" t="0" r="444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39" cy="10692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C0F" w14:textId="2EFB5B5E" w:rsidR="00846A0B" w:rsidRDefault="00285F37" w:rsidP="00F305D6">
    <w:pPr>
      <w:pStyle w:val="Header"/>
      <w:tabs>
        <w:tab w:val="clear" w:pos="4320"/>
        <w:tab w:val="clear" w:pos="8640"/>
        <w:tab w:val="center" w:pos="4873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33806" wp14:editId="0392B3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2130"/>
          <wp:effectExtent l="0" t="0" r="444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05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D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01C5"/>
    <w:multiLevelType w:val="hybridMultilevel"/>
    <w:tmpl w:val="73EA613A"/>
    <w:lvl w:ilvl="0" w:tplc="3FBC99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E6B34"/>
    <w:multiLevelType w:val="hybridMultilevel"/>
    <w:tmpl w:val="E6FC1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57E"/>
    <w:multiLevelType w:val="hybridMultilevel"/>
    <w:tmpl w:val="54E8DF72"/>
    <w:lvl w:ilvl="0" w:tplc="80C465C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406E"/>
    <w:multiLevelType w:val="hybridMultilevel"/>
    <w:tmpl w:val="EBFA9DBA"/>
    <w:lvl w:ilvl="0" w:tplc="5D32B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6E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2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22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AC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2B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2B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88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02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2B9D"/>
    <w:multiLevelType w:val="hybridMultilevel"/>
    <w:tmpl w:val="EF2604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1746"/>
    <w:multiLevelType w:val="hybridMultilevel"/>
    <w:tmpl w:val="01FC71C6"/>
    <w:lvl w:ilvl="0" w:tplc="18107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C6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A2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28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2F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01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A2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C6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F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63FFC"/>
    <w:multiLevelType w:val="hybridMultilevel"/>
    <w:tmpl w:val="AC2458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0F3CFD"/>
    <w:multiLevelType w:val="hybridMultilevel"/>
    <w:tmpl w:val="13CA73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10A0"/>
    <w:multiLevelType w:val="hybridMultilevel"/>
    <w:tmpl w:val="70CE0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85105"/>
    <w:multiLevelType w:val="hybridMultilevel"/>
    <w:tmpl w:val="D74C1A4A"/>
    <w:lvl w:ilvl="0" w:tplc="80C465C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32462"/>
    <w:multiLevelType w:val="hybridMultilevel"/>
    <w:tmpl w:val="0978B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17C37"/>
    <w:multiLevelType w:val="hybridMultilevel"/>
    <w:tmpl w:val="5B3ED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E430E"/>
    <w:multiLevelType w:val="hybridMultilevel"/>
    <w:tmpl w:val="4FA03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F108F"/>
    <w:multiLevelType w:val="hybridMultilevel"/>
    <w:tmpl w:val="16C26AA8"/>
    <w:lvl w:ilvl="0" w:tplc="3E720E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13674"/>
    <w:multiLevelType w:val="hybridMultilevel"/>
    <w:tmpl w:val="651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826A7"/>
    <w:multiLevelType w:val="hybridMultilevel"/>
    <w:tmpl w:val="30882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7DD0"/>
    <w:multiLevelType w:val="hybridMultilevel"/>
    <w:tmpl w:val="C1E28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659B6"/>
    <w:multiLevelType w:val="hybridMultilevel"/>
    <w:tmpl w:val="D57218DA"/>
    <w:lvl w:ilvl="0" w:tplc="382C6A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CC0C51"/>
    <w:multiLevelType w:val="hybridMultilevel"/>
    <w:tmpl w:val="48DCA1AC"/>
    <w:lvl w:ilvl="0" w:tplc="80C465C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3839"/>
    <w:multiLevelType w:val="hybridMultilevel"/>
    <w:tmpl w:val="2B7C8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9D"/>
    <w:multiLevelType w:val="hybridMultilevel"/>
    <w:tmpl w:val="025CC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23D1C"/>
    <w:multiLevelType w:val="hybridMultilevel"/>
    <w:tmpl w:val="15FCB1C8"/>
    <w:lvl w:ilvl="0" w:tplc="ECEE1128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D492A6">
      <w:numFmt w:val="bullet"/>
      <w:lvlText w:val="•"/>
      <w:lvlJc w:val="left"/>
      <w:pPr>
        <w:ind w:left="1335" w:hanging="361"/>
      </w:pPr>
      <w:rPr>
        <w:rFonts w:hint="default"/>
        <w:lang w:val="en-US" w:eastAsia="en-US" w:bidi="ar-SA"/>
      </w:rPr>
    </w:lvl>
    <w:lvl w:ilvl="2" w:tplc="92B256B8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ar-SA"/>
      </w:rPr>
    </w:lvl>
    <w:lvl w:ilvl="3" w:tplc="252A0DF2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4" w:tplc="4D482BB2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C9426094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  <w:lvl w:ilvl="6" w:tplc="6E8A0324">
      <w:numFmt w:val="bullet"/>
      <w:lvlText w:val="•"/>
      <w:lvlJc w:val="left"/>
      <w:pPr>
        <w:ind w:left="6165" w:hanging="361"/>
      </w:pPr>
      <w:rPr>
        <w:rFonts w:hint="default"/>
        <w:lang w:val="en-US" w:eastAsia="en-US" w:bidi="ar-SA"/>
      </w:rPr>
    </w:lvl>
    <w:lvl w:ilvl="7" w:tplc="B67C6250">
      <w:numFmt w:val="bullet"/>
      <w:lvlText w:val="•"/>
      <w:lvlJc w:val="left"/>
      <w:pPr>
        <w:ind w:left="7131" w:hanging="361"/>
      </w:pPr>
      <w:rPr>
        <w:rFonts w:hint="default"/>
        <w:lang w:val="en-US" w:eastAsia="en-US" w:bidi="ar-SA"/>
      </w:rPr>
    </w:lvl>
    <w:lvl w:ilvl="8" w:tplc="35C8BA00">
      <w:numFmt w:val="bullet"/>
      <w:lvlText w:val="•"/>
      <w:lvlJc w:val="left"/>
      <w:pPr>
        <w:ind w:left="8097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94202D5"/>
    <w:multiLevelType w:val="hybridMultilevel"/>
    <w:tmpl w:val="FDA40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931A9"/>
    <w:multiLevelType w:val="hybridMultilevel"/>
    <w:tmpl w:val="AE022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F7405"/>
    <w:multiLevelType w:val="hybridMultilevel"/>
    <w:tmpl w:val="9132CE0E"/>
    <w:lvl w:ilvl="0" w:tplc="D2EC5F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6D09DA"/>
    <w:multiLevelType w:val="hybridMultilevel"/>
    <w:tmpl w:val="44921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97019"/>
    <w:multiLevelType w:val="hybridMultilevel"/>
    <w:tmpl w:val="186C55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C395C"/>
    <w:multiLevelType w:val="hybridMultilevel"/>
    <w:tmpl w:val="59CC390A"/>
    <w:lvl w:ilvl="0" w:tplc="B0926A9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74632"/>
    <w:multiLevelType w:val="hybridMultilevel"/>
    <w:tmpl w:val="4B847BC8"/>
    <w:lvl w:ilvl="0" w:tplc="80C465C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A0A86"/>
    <w:multiLevelType w:val="hybridMultilevel"/>
    <w:tmpl w:val="FD9289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057BF"/>
    <w:multiLevelType w:val="hybridMultilevel"/>
    <w:tmpl w:val="38D46702"/>
    <w:lvl w:ilvl="0" w:tplc="27960FB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C0CC8"/>
    <w:multiLevelType w:val="hybridMultilevel"/>
    <w:tmpl w:val="FDE01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14749"/>
    <w:multiLevelType w:val="hybridMultilevel"/>
    <w:tmpl w:val="0936BAAC"/>
    <w:lvl w:ilvl="0" w:tplc="80C465C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53ED0"/>
    <w:multiLevelType w:val="hybridMultilevel"/>
    <w:tmpl w:val="CE5404C0"/>
    <w:lvl w:ilvl="0" w:tplc="AE604A0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A3A7E"/>
    <w:multiLevelType w:val="hybridMultilevel"/>
    <w:tmpl w:val="0AB62F4C"/>
    <w:lvl w:ilvl="0" w:tplc="4006719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5564476">
    <w:abstractNumId w:val="30"/>
  </w:num>
  <w:num w:numId="2" w16cid:durableId="1809784354">
    <w:abstractNumId w:val="27"/>
  </w:num>
  <w:num w:numId="3" w16cid:durableId="1844003149">
    <w:abstractNumId w:val="13"/>
  </w:num>
  <w:num w:numId="4" w16cid:durableId="1058358182">
    <w:abstractNumId w:val="0"/>
  </w:num>
  <w:num w:numId="5" w16cid:durableId="1055741598">
    <w:abstractNumId w:val="24"/>
  </w:num>
  <w:num w:numId="6" w16cid:durableId="2016804933">
    <w:abstractNumId w:val="17"/>
  </w:num>
  <w:num w:numId="7" w16cid:durableId="68813815">
    <w:abstractNumId w:val="4"/>
  </w:num>
  <w:num w:numId="8" w16cid:durableId="704601032">
    <w:abstractNumId w:val="33"/>
  </w:num>
  <w:num w:numId="9" w16cid:durableId="1702703040">
    <w:abstractNumId w:val="26"/>
  </w:num>
  <w:num w:numId="10" w16cid:durableId="29647742">
    <w:abstractNumId w:val="7"/>
  </w:num>
  <w:num w:numId="11" w16cid:durableId="1368606200">
    <w:abstractNumId w:val="34"/>
  </w:num>
  <w:num w:numId="12" w16cid:durableId="1059019731">
    <w:abstractNumId w:val="31"/>
  </w:num>
  <w:num w:numId="13" w16cid:durableId="994795111">
    <w:abstractNumId w:val="20"/>
  </w:num>
  <w:num w:numId="14" w16cid:durableId="1592661274">
    <w:abstractNumId w:val="22"/>
  </w:num>
  <w:num w:numId="15" w16cid:durableId="1620185531">
    <w:abstractNumId w:val="3"/>
  </w:num>
  <w:num w:numId="16" w16cid:durableId="1171946686">
    <w:abstractNumId w:val="5"/>
  </w:num>
  <w:num w:numId="17" w16cid:durableId="1975676563">
    <w:abstractNumId w:val="1"/>
  </w:num>
  <w:num w:numId="18" w16cid:durableId="898399261">
    <w:abstractNumId w:val="8"/>
  </w:num>
  <w:num w:numId="19" w16cid:durableId="1320692606">
    <w:abstractNumId w:val="16"/>
  </w:num>
  <w:num w:numId="20" w16cid:durableId="911961542">
    <w:abstractNumId w:val="23"/>
  </w:num>
  <w:num w:numId="21" w16cid:durableId="751389420">
    <w:abstractNumId w:val="15"/>
  </w:num>
  <w:num w:numId="22" w16cid:durableId="626550499">
    <w:abstractNumId w:val="11"/>
  </w:num>
  <w:num w:numId="23" w16cid:durableId="1016233769">
    <w:abstractNumId w:val="10"/>
  </w:num>
  <w:num w:numId="24" w16cid:durableId="1830437518">
    <w:abstractNumId w:val="29"/>
  </w:num>
  <w:num w:numId="25" w16cid:durableId="74982657">
    <w:abstractNumId w:val="12"/>
  </w:num>
  <w:num w:numId="26" w16cid:durableId="1301954534">
    <w:abstractNumId w:val="14"/>
  </w:num>
  <w:num w:numId="27" w16cid:durableId="781264382">
    <w:abstractNumId w:val="19"/>
  </w:num>
  <w:num w:numId="28" w16cid:durableId="856427290">
    <w:abstractNumId w:val="6"/>
  </w:num>
  <w:num w:numId="29" w16cid:durableId="53965823">
    <w:abstractNumId w:val="21"/>
  </w:num>
  <w:num w:numId="30" w16cid:durableId="1622154567">
    <w:abstractNumId w:val="25"/>
  </w:num>
  <w:num w:numId="31" w16cid:durableId="1518501818">
    <w:abstractNumId w:val="28"/>
  </w:num>
  <w:num w:numId="32" w16cid:durableId="168105288">
    <w:abstractNumId w:val="9"/>
  </w:num>
  <w:num w:numId="33" w16cid:durableId="979455508">
    <w:abstractNumId w:val="2"/>
  </w:num>
  <w:num w:numId="34" w16cid:durableId="1264798480">
    <w:abstractNumId w:val="32"/>
  </w:num>
  <w:num w:numId="35" w16cid:durableId="9048757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37"/>
    <w:rsid w:val="00076961"/>
    <w:rsid w:val="00077DBD"/>
    <w:rsid w:val="000A41AE"/>
    <w:rsid w:val="000B22A1"/>
    <w:rsid w:val="000C31A9"/>
    <w:rsid w:val="000D73A5"/>
    <w:rsid w:val="000E4D9F"/>
    <w:rsid w:val="001011AA"/>
    <w:rsid w:val="00107BE1"/>
    <w:rsid w:val="00125949"/>
    <w:rsid w:val="00174A6B"/>
    <w:rsid w:val="002740B2"/>
    <w:rsid w:val="00274B93"/>
    <w:rsid w:val="00285F37"/>
    <w:rsid w:val="0034762C"/>
    <w:rsid w:val="00362D41"/>
    <w:rsid w:val="00455521"/>
    <w:rsid w:val="004860D2"/>
    <w:rsid w:val="00590AA8"/>
    <w:rsid w:val="005B3A0A"/>
    <w:rsid w:val="005E7CC4"/>
    <w:rsid w:val="006059B8"/>
    <w:rsid w:val="00636BC1"/>
    <w:rsid w:val="006E11DB"/>
    <w:rsid w:val="00706E57"/>
    <w:rsid w:val="007211C3"/>
    <w:rsid w:val="00767CC1"/>
    <w:rsid w:val="007C6C2F"/>
    <w:rsid w:val="00846A0B"/>
    <w:rsid w:val="008529A3"/>
    <w:rsid w:val="00876C8D"/>
    <w:rsid w:val="00910BE7"/>
    <w:rsid w:val="0097106B"/>
    <w:rsid w:val="00973054"/>
    <w:rsid w:val="009A51D4"/>
    <w:rsid w:val="009E1783"/>
    <w:rsid w:val="00A0776A"/>
    <w:rsid w:val="00A45CA5"/>
    <w:rsid w:val="00A5499B"/>
    <w:rsid w:val="00A67D7D"/>
    <w:rsid w:val="00B03B09"/>
    <w:rsid w:val="00BA028E"/>
    <w:rsid w:val="00BF7CED"/>
    <w:rsid w:val="00C10067"/>
    <w:rsid w:val="00C828B7"/>
    <w:rsid w:val="00C97F78"/>
    <w:rsid w:val="00CC2603"/>
    <w:rsid w:val="00CD602F"/>
    <w:rsid w:val="00D038D4"/>
    <w:rsid w:val="00D530E6"/>
    <w:rsid w:val="00D921EE"/>
    <w:rsid w:val="00E05DEE"/>
    <w:rsid w:val="00E16F0F"/>
    <w:rsid w:val="00E3354F"/>
    <w:rsid w:val="00E464CC"/>
    <w:rsid w:val="00E55F09"/>
    <w:rsid w:val="00E65406"/>
    <w:rsid w:val="00E67977"/>
    <w:rsid w:val="00E9202A"/>
    <w:rsid w:val="00ED0341"/>
    <w:rsid w:val="00F141D1"/>
    <w:rsid w:val="00F305D6"/>
    <w:rsid w:val="00F90FA9"/>
    <w:rsid w:val="00FA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2944FB"/>
  <w14:defaultImageDpi w14:val="330"/>
  <w15:docId w15:val="{0E97CCF6-F391-4261-BE8A-393A79E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D2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A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0B"/>
  </w:style>
  <w:style w:type="paragraph" w:styleId="Footer">
    <w:name w:val="footer"/>
    <w:basedOn w:val="Normal"/>
    <w:link w:val="FooterChar"/>
    <w:uiPriority w:val="99"/>
    <w:unhideWhenUsed/>
    <w:rsid w:val="00846A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A0B"/>
  </w:style>
  <w:style w:type="paragraph" w:styleId="BalloonText">
    <w:name w:val="Balloon Text"/>
    <w:basedOn w:val="Normal"/>
    <w:link w:val="BalloonTextChar"/>
    <w:uiPriority w:val="99"/>
    <w:semiHidden/>
    <w:unhideWhenUsed/>
    <w:rsid w:val="00846A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0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C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1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3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1A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0C31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B22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2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2A1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2A1"/>
    <w:rPr>
      <w:rFonts w:eastAsiaTheme="minorHAnsi"/>
      <w:sz w:val="20"/>
      <w:szCs w:val="20"/>
      <w:lang w:val="en-AU"/>
    </w:rPr>
  </w:style>
  <w:style w:type="paragraph" w:styleId="NoSpacing">
    <w:name w:val="No Spacing"/>
    <w:uiPriority w:val="1"/>
    <w:qFormat/>
    <w:rsid w:val="000B22A1"/>
    <w:rPr>
      <w:rFonts w:eastAsiaTheme="minorHAns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7C6C2F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C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7C6C2F"/>
  </w:style>
  <w:style w:type="character" w:customStyle="1" w:styleId="eop">
    <w:name w:val="eop"/>
    <w:basedOn w:val="DefaultParagraphFont"/>
    <w:rsid w:val="007C6C2F"/>
  </w:style>
  <w:style w:type="character" w:styleId="UnresolvedMention">
    <w:name w:val="Unresolved Mention"/>
    <w:basedOn w:val="DefaultParagraphFont"/>
    <w:uiPriority w:val="99"/>
    <w:semiHidden/>
    <w:unhideWhenUsed/>
    <w:rsid w:val="00D03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mhc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mhc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mhc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Sullivan\Downloads\Templates%20(1)\Templates\2025%20MHCT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7084d-b284-416e-90cb-ba8f94dcc638" xsi:nil="true"/>
    <lcf76f155ced4ddcb4097134ff3c332f xmlns="ba77c489-460a-4e5b-ad35-46cd343db6c1">
      <Terms xmlns="http://schemas.microsoft.com/office/infopath/2007/PartnerControls"/>
    </lcf76f155ced4ddcb4097134ff3c332f>
    <SharedWithUsers xmlns="9407084d-b284-416e-90cb-ba8f94dcc638">
      <UserInfo>
        <DisplayName>Trent Chilcott</DisplayName>
        <AccountId>213</AccountId>
        <AccountType/>
      </UserInfo>
      <UserInfo>
        <DisplayName>Bree Klerck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F55D9FA9DED44A8C911FE4F602AB6" ma:contentTypeVersion="18" ma:contentTypeDescription="Create a new document." ma:contentTypeScope="" ma:versionID="3499200ad9ba53e58959272cc26a646a">
  <xsd:schema xmlns:xsd="http://www.w3.org/2001/XMLSchema" xmlns:xs="http://www.w3.org/2001/XMLSchema" xmlns:p="http://schemas.microsoft.com/office/2006/metadata/properties" xmlns:ns2="9407084d-b284-416e-90cb-ba8f94dcc638" xmlns:ns3="ba77c489-460a-4e5b-ad35-46cd343db6c1" targetNamespace="http://schemas.microsoft.com/office/2006/metadata/properties" ma:root="true" ma:fieldsID="cc634383bebde2de4523a2f30d348fc3" ns2:_="" ns3:_="">
    <xsd:import namespace="9407084d-b284-416e-90cb-ba8f94dcc638"/>
    <xsd:import namespace="ba77c489-460a-4e5b-ad35-46cd343db6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7084d-b284-416e-90cb-ba8f94dcc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444f3-446c-4782-9855-48cadfa1e8ed}" ma:internalName="TaxCatchAll" ma:showField="CatchAllData" ma:web="9407084d-b284-416e-90cb-ba8f94dcc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7c489-460a-4e5b-ad35-46cd343db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a58d1e-b295-4009-9d5e-cb1ba2c4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EADD4-8D7C-413C-A5D4-4AC7820E9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F5876-4638-4D5E-81AF-E1A78CCCFC8B}">
  <ds:schemaRefs>
    <ds:schemaRef ds:uri="http://schemas.microsoft.com/office/2006/metadata/properties"/>
    <ds:schemaRef ds:uri="http://schemas.microsoft.com/office/infopath/2007/PartnerControls"/>
    <ds:schemaRef ds:uri="9407084d-b284-416e-90cb-ba8f94dcc638"/>
    <ds:schemaRef ds:uri="ba77c489-460a-4e5b-ad35-46cd343db6c1"/>
  </ds:schemaRefs>
</ds:datastoreItem>
</file>

<file path=customXml/itemProps3.xml><?xml version="1.0" encoding="utf-8"?>
<ds:datastoreItem xmlns:ds="http://schemas.openxmlformats.org/officeDocument/2006/customXml" ds:itemID="{5F6961AF-88FD-413B-A225-BE4C91250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7084d-b284-416e-90cb-ba8f94dcc638"/>
    <ds:schemaRef ds:uri="ba77c489-460a-4e5b-ad35-46cd343db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9AF7C-595D-4863-B121-CA1EABCE9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MHCT Letterhead Template.dotx</Template>
  <TotalTime>158</TotalTime>
  <Pages>2</Pages>
  <Words>473</Words>
  <Characters>2405</Characters>
  <Application>Microsoft Office Word</Application>
  <DocSecurity>0</DocSecurity>
  <Lines>116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Patrick Badger Design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Sullivan</dc:creator>
  <cp:keywords/>
  <dc:description/>
  <cp:lastModifiedBy>Emily Carter</cp:lastModifiedBy>
  <cp:revision>4</cp:revision>
  <dcterms:created xsi:type="dcterms:W3CDTF">2025-11-05T23:40:00Z</dcterms:created>
  <dcterms:modified xsi:type="dcterms:W3CDTF">2025-11-06T02:58:00Z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0x01010004FF55D9FA9DED44A8C911FE4F602AB6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